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96" w:rsidRDefault="002F0296"/>
    <w:p w:rsidR="002F0296" w:rsidRDefault="002F0296">
      <w:r w:rsidRPr="00A25991">
        <w:rPr>
          <w:highlight w:val="green"/>
        </w:rPr>
        <w:t>Úkoly pro 2. třídu od 14. 4. – 17.4.</w:t>
      </w:r>
    </w:p>
    <w:p w:rsidR="002F0296" w:rsidRDefault="002F0296">
      <w:r w:rsidRPr="00A25991">
        <w:rPr>
          <w:highlight w:val="yellow"/>
        </w:rPr>
        <w:t>Český jazyk – pracovní sešit</w:t>
      </w:r>
    </w:p>
    <w:p w:rsidR="002F0296" w:rsidRDefault="002F0296">
      <w:r>
        <w:t xml:space="preserve">str. 2 cv. 1, 2, 3, 4                             </w:t>
      </w:r>
    </w:p>
    <w:p w:rsidR="002F0296" w:rsidRDefault="002F0296">
      <w:r>
        <w:t>str. 22 cv. 1, 2, 3 …..cvičení 1 doplnit s oporou v učebnici na straně 91 – žlutá poučka- tuto poučku se naučit zpaměti</w:t>
      </w:r>
    </w:p>
    <w:p w:rsidR="002F0296" w:rsidRDefault="002F0296" w:rsidP="008232E0">
      <w:pPr>
        <w:pStyle w:val="ListParagraph"/>
        <w:numPr>
          <w:ilvl w:val="0"/>
          <w:numId w:val="1"/>
        </w:numPr>
      </w:pPr>
      <w:r>
        <w:t xml:space="preserve">říkat názvy věcí z domova a ukazovat na ně …např. </w:t>
      </w:r>
      <w:r w:rsidRPr="008232E0">
        <w:rPr>
          <w:highlight w:val="magenta"/>
        </w:rPr>
        <w:t>ten</w:t>
      </w:r>
      <w:r>
        <w:t xml:space="preserve"> stůl, </w:t>
      </w:r>
      <w:r w:rsidRPr="008232E0">
        <w:rPr>
          <w:highlight w:val="magenta"/>
        </w:rPr>
        <w:t>ta</w:t>
      </w:r>
      <w:r>
        <w:t xml:space="preserve"> židle, </w:t>
      </w:r>
      <w:r w:rsidRPr="008232E0">
        <w:rPr>
          <w:highlight w:val="magenta"/>
        </w:rPr>
        <w:t>to</w:t>
      </w:r>
      <w:r>
        <w:t xml:space="preserve"> světlo…..</w:t>
      </w:r>
    </w:p>
    <w:p w:rsidR="002F0296" w:rsidRDefault="002F0296" w:rsidP="008232E0">
      <w:pPr>
        <w:pStyle w:val="ListParagraph"/>
        <w:numPr>
          <w:ilvl w:val="0"/>
          <w:numId w:val="1"/>
        </w:numPr>
      </w:pPr>
      <w:r>
        <w:t>říkat názvy zvířat a ukazovat na ně ….ten pes, ta kočka, to morče,…..</w:t>
      </w:r>
    </w:p>
    <w:p w:rsidR="002F0296" w:rsidRDefault="002F0296" w:rsidP="008232E0">
      <w:pPr>
        <w:pStyle w:val="ListParagraph"/>
        <w:numPr>
          <w:ilvl w:val="0"/>
          <w:numId w:val="1"/>
        </w:numPr>
      </w:pPr>
      <w:r>
        <w:t>zkusit říkat i názvy osob a ukazovat na ně…..ten dědeček, ta maminka, to dítě</w:t>
      </w:r>
    </w:p>
    <w:p w:rsidR="002F0296" w:rsidRDefault="002F0296" w:rsidP="008232E0"/>
    <w:p w:rsidR="002F0296" w:rsidRDefault="002F0296" w:rsidP="008232E0">
      <w:r w:rsidRPr="00A25991">
        <w:rPr>
          <w:highlight w:val="yellow"/>
        </w:rPr>
        <w:t>Matematika – pracovní sešit</w:t>
      </w:r>
    </w:p>
    <w:p w:rsidR="002F0296" w:rsidRDefault="002F0296" w:rsidP="008232E0">
      <w:r>
        <w:t>str. 20 cv. 1, 2, 3, 4,  5, 6, 7, 9</w:t>
      </w:r>
    </w:p>
    <w:p w:rsidR="002F0296" w:rsidRDefault="002F0296" w:rsidP="008232E0">
      <w:r>
        <w:t>str. 17 cv. 5 napsat a vypočítat do sešitu M 1</w:t>
      </w:r>
    </w:p>
    <w:p w:rsidR="002F0296" w:rsidRDefault="002F0296" w:rsidP="008232E0"/>
    <w:p w:rsidR="002F0296" w:rsidRDefault="002F0296" w:rsidP="008232E0">
      <w:r w:rsidRPr="00A25991">
        <w:rPr>
          <w:highlight w:val="yellow"/>
        </w:rPr>
        <w:t>Písanka</w:t>
      </w:r>
    </w:p>
    <w:p w:rsidR="002F0296" w:rsidRPr="00A25991" w:rsidRDefault="002F0296" w:rsidP="008232E0">
      <w:r>
        <w:t xml:space="preserve">str. 23, 24 – </w:t>
      </w:r>
      <w:r w:rsidRPr="00A25991">
        <w:t xml:space="preserve">přepsat báseň </w:t>
      </w:r>
    </w:p>
    <w:p w:rsidR="002F0296" w:rsidRDefault="002F0296" w:rsidP="008232E0">
      <w:pPr>
        <w:rPr>
          <w:highlight w:val="yellow"/>
        </w:rPr>
      </w:pPr>
    </w:p>
    <w:p w:rsidR="002F0296" w:rsidRDefault="002F0296" w:rsidP="008232E0">
      <w:r w:rsidRPr="00A25991">
        <w:rPr>
          <w:highlight w:val="yellow"/>
        </w:rPr>
        <w:t>Prvouka</w:t>
      </w:r>
    </w:p>
    <w:p w:rsidR="002F0296" w:rsidRDefault="002F0296" w:rsidP="008232E0">
      <w:r>
        <w:t>str. 48 – 49  Jaro u vody ….prohlédnout obrázek a zkusit pojmenovávat rostliny a zvířata dle popisu</w:t>
      </w:r>
    </w:p>
    <w:p w:rsidR="002F0296" w:rsidRDefault="002F0296" w:rsidP="008232E0">
      <w:r>
        <w:t>str. 50  Jarní les …prohlédnout a zkusit pojmenovávat dle popisu</w:t>
      </w:r>
    </w:p>
    <w:p w:rsidR="002F0296" w:rsidRDefault="002F0296" w:rsidP="009D19FD">
      <w:pPr>
        <w:rPr>
          <w:b/>
          <w:bCs/>
          <w:u w:val="single"/>
        </w:rPr>
      </w:pPr>
    </w:p>
    <w:p w:rsidR="002F0296" w:rsidRPr="00D50BD5" w:rsidRDefault="002F0296" w:rsidP="009D19FD">
      <w:pPr>
        <w:rPr>
          <w:b/>
          <w:bCs/>
          <w:u w:val="single"/>
        </w:rPr>
      </w:pPr>
      <w:r w:rsidRPr="009D19FD">
        <w:rPr>
          <w:b/>
          <w:bCs/>
          <w:highlight w:val="yellow"/>
          <w:u w:val="single"/>
        </w:rPr>
        <w:t>AJ 14.4.-17.4.</w:t>
      </w:r>
      <w:bookmarkStart w:id="0" w:name="_GoBack"/>
      <w:bookmarkEnd w:id="0"/>
    </w:p>
    <w:p w:rsidR="002F0296" w:rsidRDefault="002F0296" w:rsidP="009D19FD">
      <w:r>
        <w:t xml:space="preserve">1) Zopakuj si </w:t>
      </w:r>
      <w:r w:rsidRPr="005C389C">
        <w:rPr>
          <w:i/>
          <w:iCs/>
        </w:rPr>
        <w:t>s</w:t>
      </w:r>
      <w:r>
        <w:t>lovíčka ze 4. a 5. Lekce – buď podle sešitu, nebo si zahraj hry:</w:t>
      </w:r>
    </w:p>
    <w:p w:rsidR="002F0296" w:rsidRDefault="002F0296" w:rsidP="009D19FD">
      <w:hyperlink r:id="rId5" w:history="1">
        <w:r>
          <w:rPr>
            <w:rStyle w:val="Hyperlink"/>
          </w:rPr>
          <w:t>https://elt.oup.com/student/happyhouse/level2/games_02/games_02_04/?cc=cz&amp;selLanguage=cs</w:t>
        </w:r>
      </w:hyperlink>
    </w:p>
    <w:p w:rsidR="002F0296" w:rsidRDefault="002F0296" w:rsidP="009D19FD">
      <w:hyperlink r:id="rId6" w:history="1">
        <w:r>
          <w:rPr>
            <w:rStyle w:val="Hyperlink"/>
          </w:rPr>
          <w:t>https://elt.oup.com/student/happyhouse/level2/games_02/games_02_05/?cc=cz&amp;selLanguage=cs</w:t>
        </w:r>
      </w:hyperlink>
    </w:p>
    <w:p w:rsidR="002F0296" w:rsidRDefault="002F0296" w:rsidP="009D19FD">
      <w:r>
        <w:t xml:space="preserve">2) Zahraj si </w:t>
      </w:r>
      <w:r w:rsidRPr="003A182E">
        <w:rPr>
          <w:b/>
          <w:bCs/>
        </w:rPr>
        <w:t>pexeso</w:t>
      </w:r>
      <w:r>
        <w:t xml:space="preserve"> na slovíčka – slovíčka říkej nahlas.</w:t>
      </w:r>
    </w:p>
    <w:p w:rsidR="002F0296" w:rsidRDefault="002F0296" w:rsidP="009D19FD">
      <w:r>
        <w:t xml:space="preserve">3) Dobrovolný úkol – přehraj si </w:t>
      </w:r>
      <w:r w:rsidRPr="0059459C">
        <w:rPr>
          <w:b/>
          <w:bCs/>
        </w:rPr>
        <w:t>příběh</w:t>
      </w:r>
      <w:r>
        <w:t xml:space="preserve"> ze 4. Lekce - učebnice str.34+CD 24, nebo zde:</w:t>
      </w:r>
    </w:p>
    <w:p w:rsidR="002F0296" w:rsidRDefault="002F0296" w:rsidP="009D19FD">
      <w:hyperlink r:id="rId7" w:history="1">
        <w:r>
          <w:rPr>
            <w:rStyle w:val="Hyperlink"/>
          </w:rPr>
          <w:t>https://elt.oup.com/student/happyhouse/level2/stories_02/story_04?cc=cz&amp;selLanguage=cs</w:t>
        </w:r>
      </w:hyperlink>
    </w:p>
    <w:p w:rsidR="002F0296" w:rsidRDefault="002F0296" w:rsidP="009D19FD">
      <w:r>
        <w:t xml:space="preserve"> – O jakých částech těla Otto mluví? Co má za lubem? Povede se mu to?</w:t>
      </w:r>
    </w:p>
    <w:p w:rsidR="002F0296" w:rsidRDefault="002F0296" w:rsidP="009D19FD"/>
    <w:p w:rsidR="002F0296" w:rsidRDefault="002F0296"/>
    <w:sectPr w:rsidR="002F0296" w:rsidSect="002E3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70CB7"/>
    <w:multiLevelType w:val="hybridMultilevel"/>
    <w:tmpl w:val="5754C6C2"/>
    <w:lvl w:ilvl="0" w:tplc="7E2280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A20"/>
    <w:rsid w:val="002E3F20"/>
    <w:rsid w:val="002F0296"/>
    <w:rsid w:val="003A182E"/>
    <w:rsid w:val="004515DE"/>
    <w:rsid w:val="00483410"/>
    <w:rsid w:val="0059459C"/>
    <w:rsid w:val="005C389C"/>
    <w:rsid w:val="005C5AC0"/>
    <w:rsid w:val="005F0A20"/>
    <w:rsid w:val="00682429"/>
    <w:rsid w:val="008232E0"/>
    <w:rsid w:val="009C31F8"/>
    <w:rsid w:val="009D19FD"/>
    <w:rsid w:val="00A25991"/>
    <w:rsid w:val="00D50BD5"/>
    <w:rsid w:val="00E2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F2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32E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D19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t.oup.com/student/happyhouse/level2/stories_02/story_04?cc=cz&amp;selLanguage=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.oup.com/student/happyhouse/level2/games_02/games_02_05/?cc=cz&amp;selLanguage=cs" TargetMode="External"/><Relationship Id="rId5" Type="http://schemas.openxmlformats.org/officeDocument/2006/relationships/hyperlink" Target="https://elt.oup.com/student/happyhouse/level2/games_02/games_02_04/?cc=cz&amp;selLanguage=c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243</Words>
  <Characters>1436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Hlavacova</dc:creator>
  <cp:keywords/>
  <dc:description/>
  <cp:lastModifiedBy>Mirek</cp:lastModifiedBy>
  <cp:revision>6</cp:revision>
  <dcterms:created xsi:type="dcterms:W3CDTF">2020-04-10T09:11:00Z</dcterms:created>
  <dcterms:modified xsi:type="dcterms:W3CDTF">2020-04-12T17:51:00Z</dcterms:modified>
</cp:coreProperties>
</file>